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D289" w14:textId="6704695E" w:rsidR="00AD228E" w:rsidRPr="003733A6" w:rsidRDefault="00A31824" w:rsidP="002562CE">
      <w:pPr>
        <w:pStyle w:val="Subtitle1"/>
      </w:pPr>
      <w:r>
        <w:t xml:space="preserve">3D Soul REstoration </w:t>
      </w:r>
    </w:p>
    <w:p w14:paraId="536CC396" w14:textId="2CBD493C" w:rsidR="00D466C8" w:rsidRPr="003733A6" w:rsidRDefault="00A31824" w:rsidP="002562CE">
      <w:pPr>
        <w:pStyle w:val="Title"/>
      </w:pPr>
      <w:r>
        <w:t>Self-Worksheet</w:t>
      </w:r>
    </w:p>
    <w:p w14:paraId="0E9827F6" w14:textId="2E7D0105" w:rsidR="00D466C8" w:rsidRPr="003733A6" w:rsidRDefault="00A31824" w:rsidP="004C366D">
      <w:pPr>
        <w:pStyle w:val="intro"/>
      </w:pPr>
      <w:r>
        <w:t>Use this worksheet to establish your program goals and objectives</w:t>
      </w:r>
    </w:p>
    <w:p w14:paraId="7E41D35E" w14:textId="1BA33191" w:rsidR="00D466C8" w:rsidRPr="00C35405" w:rsidRDefault="00A31824" w:rsidP="00C35405">
      <w:pPr>
        <w:pStyle w:val="Heading1"/>
      </w:pPr>
      <w:r>
        <w:t>Why did you start this journey?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9350"/>
      </w:tblGrid>
      <w:tr w:rsidR="00A31824" w:rsidRPr="003733A6" w14:paraId="26D9067D" w14:textId="77777777" w:rsidTr="00A31824">
        <w:tc>
          <w:tcPr>
            <w:tcW w:w="9374" w:type="dxa"/>
          </w:tcPr>
          <w:p w14:paraId="1FA56323" w14:textId="77777777" w:rsidR="00A31824" w:rsidRPr="003733A6" w:rsidRDefault="00A31824" w:rsidP="00A31824">
            <w:pPr>
              <w:pStyle w:val="Row"/>
              <w:ind w:right="-3280"/>
            </w:pPr>
          </w:p>
        </w:tc>
      </w:tr>
      <w:tr w:rsidR="00A31824" w:rsidRPr="003733A6" w14:paraId="178990D7" w14:textId="77777777" w:rsidTr="00A31824">
        <w:tc>
          <w:tcPr>
            <w:tcW w:w="9374" w:type="dxa"/>
          </w:tcPr>
          <w:p w14:paraId="58678C98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63A01A6C" w14:textId="77777777" w:rsidTr="00A31824">
        <w:tc>
          <w:tcPr>
            <w:tcW w:w="9374" w:type="dxa"/>
          </w:tcPr>
          <w:p w14:paraId="23EA03CA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080D977E" w14:textId="77777777" w:rsidTr="00A31824">
        <w:tc>
          <w:tcPr>
            <w:tcW w:w="9374" w:type="dxa"/>
          </w:tcPr>
          <w:p w14:paraId="1822BF32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4B112A82" w14:textId="77777777" w:rsidTr="00A31824">
        <w:tc>
          <w:tcPr>
            <w:tcW w:w="9374" w:type="dxa"/>
          </w:tcPr>
          <w:p w14:paraId="280B0D7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2C345222" w14:textId="77777777" w:rsidTr="00A31824">
        <w:tc>
          <w:tcPr>
            <w:tcW w:w="9374" w:type="dxa"/>
          </w:tcPr>
          <w:p w14:paraId="35BCEF47" w14:textId="77777777" w:rsidR="00A31824" w:rsidRPr="003733A6" w:rsidRDefault="00A31824" w:rsidP="0045676C">
            <w:pPr>
              <w:pStyle w:val="Row"/>
            </w:pPr>
          </w:p>
        </w:tc>
      </w:tr>
    </w:tbl>
    <w:p w14:paraId="6E3FA5EF" w14:textId="1F6553D7" w:rsidR="00D466C8" w:rsidRPr="003733A6" w:rsidRDefault="00A31824" w:rsidP="00A31824">
      <w:pPr>
        <w:pStyle w:val="Heading1"/>
        <w:ind w:firstLine="270"/>
      </w:pPr>
      <w:r>
        <w:t>What do you expect get from this process?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9350"/>
      </w:tblGrid>
      <w:tr w:rsidR="00A31824" w:rsidRPr="003733A6" w14:paraId="5D4F0434" w14:textId="77777777" w:rsidTr="00A31824">
        <w:tc>
          <w:tcPr>
            <w:tcW w:w="9374" w:type="dxa"/>
          </w:tcPr>
          <w:p w14:paraId="61ADA2E5" w14:textId="77777777" w:rsidR="00A31824" w:rsidRPr="003733A6" w:rsidRDefault="00A31824" w:rsidP="00A31824">
            <w:pPr>
              <w:pStyle w:val="Row"/>
              <w:ind w:right="-220"/>
            </w:pPr>
            <w:r w:rsidRPr="003733A6">
              <w:t xml:space="preserve"> </w:t>
            </w:r>
          </w:p>
        </w:tc>
      </w:tr>
      <w:tr w:rsidR="00A31824" w:rsidRPr="003733A6" w14:paraId="45F72287" w14:textId="77777777" w:rsidTr="00A31824">
        <w:tc>
          <w:tcPr>
            <w:tcW w:w="9374" w:type="dxa"/>
          </w:tcPr>
          <w:p w14:paraId="1B87DB5C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2FE4C454" w14:textId="77777777" w:rsidTr="00A31824">
        <w:tc>
          <w:tcPr>
            <w:tcW w:w="9374" w:type="dxa"/>
          </w:tcPr>
          <w:p w14:paraId="1E409D71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6396C05A" w14:textId="77777777" w:rsidTr="00A31824">
        <w:tc>
          <w:tcPr>
            <w:tcW w:w="9374" w:type="dxa"/>
          </w:tcPr>
          <w:p w14:paraId="74C5CEA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:rsidDel="00094B97" w14:paraId="67C35571" w14:textId="77777777" w:rsidTr="00A31824">
        <w:tc>
          <w:tcPr>
            <w:tcW w:w="9374" w:type="dxa"/>
          </w:tcPr>
          <w:p w14:paraId="1B0346E4" w14:textId="77777777" w:rsidR="00A31824" w:rsidRPr="003733A6" w:rsidDel="00094B97" w:rsidRDefault="00A31824" w:rsidP="0045676C">
            <w:pPr>
              <w:pStyle w:val="Row"/>
            </w:pPr>
          </w:p>
        </w:tc>
      </w:tr>
    </w:tbl>
    <w:p w14:paraId="4BB1CE3B" w14:textId="73B39B57" w:rsidR="00D466C8" w:rsidRPr="003733A6" w:rsidRDefault="00A31824" w:rsidP="00A31824">
      <w:pPr>
        <w:pStyle w:val="Heading1"/>
        <w:ind w:firstLine="270"/>
      </w:pPr>
      <w:r>
        <w:t>What does a free version of you look like?</w:t>
      </w:r>
    </w:p>
    <w:tbl>
      <w:tblPr>
        <w:tblStyle w:val="TableGrid"/>
        <w:tblW w:w="4972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9298"/>
      </w:tblGrid>
      <w:tr w:rsidR="00A31824" w:rsidRPr="003733A6" w14:paraId="13DF9F8C" w14:textId="77777777" w:rsidTr="00A31824">
        <w:tc>
          <w:tcPr>
            <w:tcW w:w="9298" w:type="dxa"/>
          </w:tcPr>
          <w:p w14:paraId="0F42E1D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12928AD5" w14:textId="77777777" w:rsidTr="00A31824">
        <w:tc>
          <w:tcPr>
            <w:tcW w:w="9298" w:type="dxa"/>
          </w:tcPr>
          <w:p w14:paraId="4CDB427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021D8BE4" w14:textId="77777777" w:rsidTr="00A31824">
        <w:tc>
          <w:tcPr>
            <w:tcW w:w="9298" w:type="dxa"/>
          </w:tcPr>
          <w:p w14:paraId="552EDE93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0178CDE2" w14:textId="77777777" w:rsidTr="00A31824">
        <w:tc>
          <w:tcPr>
            <w:tcW w:w="9298" w:type="dxa"/>
          </w:tcPr>
          <w:p w14:paraId="21818930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553BCA00" w14:textId="77777777" w:rsidTr="00A31824">
        <w:tc>
          <w:tcPr>
            <w:tcW w:w="9298" w:type="dxa"/>
          </w:tcPr>
          <w:p w14:paraId="2EA0431F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1A67914D" w14:textId="77777777" w:rsidTr="00A31824">
        <w:tc>
          <w:tcPr>
            <w:tcW w:w="9298" w:type="dxa"/>
          </w:tcPr>
          <w:p w14:paraId="1CDB0BFC" w14:textId="77777777" w:rsidR="00A31824" w:rsidRPr="003733A6" w:rsidRDefault="00A31824" w:rsidP="0045676C">
            <w:pPr>
              <w:pStyle w:val="Row"/>
            </w:pPr>
          </w:p>
        </w:tc>
      </w:tr>
    </w:tbl>
    <w:p w14:paraId="428C5F2D" w14:textId="7FE42AF4" w:rsidR="00D466C8" w:rsidRPr="00C35405" w:rsidRDefault="00A31824" w:rsidP="00C35405">
      <w:pPr>
        <w:pStyle w:val="Heading1"/>
      </w:pPr>
      <w:r>
        <w:t>What does your soul need to be free?</w:t>
      </w:r>
    </w:p>
    <w:tbl>
      <w:tblPr>
        <w:tblStyle w:val="TableGrid"/>
        <w:tblW w:w="4924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9208"/>
      </w:tblGrid>
      <w:tr w:rsidR="00A31824" w:rsidRPr="003733A6" w14:paraId="31004B7E" w14:textId="77777777" w:rsidTr="00A31824">
        <w:tc>
          <w:tcPr>
            <w:tcW w:w="9208" w:type="dxa"/>
          </w:tcPr>
          <w:p w14:paraId="1EFED363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50C68F28" w14:textId="77777777" w:rsidTr="00A31824">
        <w:tc>
          <w:tcPr>
            <w:tcW w:w="9208" w:type="dxa"/>
          </w:tcPr>
          <w:p w14:paraId="4D585520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69C42B85" w14:textId="77777777" w:rsidTr="00A31824">
        <w:tc>
          <w:tcPr>
            <w:tcW w:w="9208" w:type="dxa"/>
          </w:tcPr>
          <w:p w14:paraId="70AAF69F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4343A5E1" w14:textId="77777777" w:rsidTr="00A31824">
        <w:tc>
          <w:tcPr>
            <w:tcW w:w="9208" w:type="dxa"/>
          </w:tcPr>
          <w:p w14:paraId="48677015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34A4913C" w14:textId="77777777" w:rsidTr="00A31824">
        <w:tc>
          <w:tcPr>
            <w:tcW w:w="9208" w:type="dxa"/>
          </w:tcPr>
          <w:p w14:paraId="1B8767C4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7ACB64EB" w14:textId="77777777" w:rsidTr="00A31824">
        <w:tc>
          <w:tcPr>
            <w:tcW w:w="9208" w:type="dxa"/>
          </w:tcPr>
          <w:p w14:paraId="3460A5F5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658E968D" w14:textId="77777777" w:rsidTr="00A31824">
        <w:tc>
          <w:tcPr>
            <w:tcW w:w="9208" w:type="dxa"/>
          </w:tcPr>
          <w:p w14:paraId="50764DAC" w14:textId="77777777" w:rsidR="00A31824" w:rsidRPr="003733A6" w:rsidRDefault="00A31824" w:rsidP="00566760">
            <w:pPr>
              <w:pStyle w:val="Row"/>
            </w:pPr>
          </w:p>
        </w:tc>
      </w:tr>
    </w:tbl>
    <w:p w14:paraId="153F70D2" w14:textId="7FD2FB88" w:rsidR="00D466C8" w:rsidRPr="003733A6" w:rsidRDefault="00A31824" w:rsidP="00C35405">
      <w:pPr>
        <w:pStyle w:val="Heading1"/>
      </w:pPr>
      <w:r>
        <w:t>What you are willing to do to stay free?</w:t>
      </w:r>
    </w:p>
    <w:tbl>
      <w:tblPr>
        <w:tblStyle w:val="TableGrid"/>
        <w:tblW w:w="4924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</w:tblPr>
      <w:tblGrid>
        <w:gridCol w:w="9208"/>
      </w:tblGrid>
      <w:tr w:rsidR="00A31824" w:rsidRPr="003733A6" w14:paraId="31E33167" w14:textId="77777777" w:rsidTr="006729C3">
        <w:tc>
          <w:tcPr>
            <w:tcW w:w="9208" w:type="dxa"/>
          </w:tcPr>
          <w:p w14:paraId="4F70B52C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18F05F9F" w14:textId="77777777" w:rsidTr="006729C3">
        <w:tc>
          <w:tcPr>
            <w:tcW w:w="9208" w:type="dxa"/>
          </w:tcPr>
          <w:p w14:paraId="73EAFCC7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523975B0" w14:textId="77777777" w:rsidTr="006729C3">
        <w:tc>
          <w:tcPr>
            <w:tcW w:w="9208" w:type="dxa"/>
          </w:tcPr>
          <w:p w14:paraId="58911E04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13FBCC53" w14:textId="77777777" w:rsidTr="006729C3">
        <w:tc>
          <w:tcPr>
            <w:tcW w:w="9208" w:type="dxa"/>
          </w:tcPr>
          <w:p w14:paraId="0164D2E8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7B124647" w14:textId="77777777" w:rsidTr="006729C3">
        <w:tc>
          <w:tcPr>
            <w:tcW w:w="9208" w:type="dxa"/>
          </w:tcPr>
          <w:p w14:paraId="3DDA4EEA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4AE03964" w14:textId="77777777" w:rsidTr="006729C3">
        <w:tc>
          <w:tcPr>
            <w:tcW w:w="9208" w:type="dxa"/>
          </w:tcPr>
          <w:p w14:paraId="071EFD18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70D96502" w14:textId="77777777" w:rsidTr="006729C3">
        <w:tc>
          <w:tcPr>
            <w:tcW w:w="9208" w:type="dxa"/>
          </w:tcPr>
          <w:p w14:paraId="17068999" w14:textId="77777777" w:rsidR="00A31824" w:rsidRPr="003733A6" w:rsidRDefault="00A31824" w:rsidP="006729C3">
            <w:pPr>
              <w:pStyle w:val="Row"/>
            </w:pPr>
          </w:p>
        </w:tc>
      </w:tr>
    </w:tbl>
    <w:p w14:paraId="60501313" w14:textId="77777777" w:rsidR="00D466C8" w:rsidRPr="003733A6" w:rsidRDefault="00D466C8" w:rsidP="00275A40">
      <w:pPr>
        <w:pStyle w:val="Checkbox"/>
        <w:ind w:left="0" w:firstLine="0"/>
        <w:rPr>
          <w:b/>
        </w:rPr>
      </w:pPr>
    </w:p>
    <w:sectPr w:rsidR="00D466C8" w:rsidRPr="003733A6" w:rsidSect="008F43A2">
      <w:footerReference w:type="default" r:id="rId10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D6F6" w14:textId="77777777" w:rsidR="00C73768" w:rsidRDefault="00C73768" w:rsidP="00D337E7">
      <w:pPr>
        <w:spacing w:after="0" w:line="240" w:lineRule="auto"/>
      </w:pPr>
      <w:r>
        <w:separator/>
      </w:r>
    </w:p>
  </w:endnote>
  <w:endnote w:type="continuationSeparator" w:id="0">
    <w:p w14:paraId="7FD578DB" w14:textId="77777777" w:rsidR="00C73768" w:rsidRDefault="00C73768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3FCA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A2F7" w14:textId="77777777" w:rsidR="00C73768" w:rsidRDefault="00C73768" w:rsidP="00D337E7">
      <w:pPr>
        <w:spacing w:after="0" w:line="240" w:lineRule="auto"/>
      </w:pPr>
      <w:r>
        <w:separator/>
      </w:r>
    </w:p>
  </w:footnote>
  <w:footnote w:type="continuationSeparator" w:id="0">
    <w:p w14:paraId="4220F5C9" w14:textId="77777777" w:rsidR="00C73768" w:rsidRDefault="00C73768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4"/>
    <w:rsid w:val="00042D97"/>
    <w:rsid w:val="00064BDC"/>
    <w:rsid w:val="000714FA"/>
    <w:rsid w:val="00094B97"/>
    <w:rsid w:val="00097AEC"/>
    <w:rsid w:val="000B5220"/>
    <w:rsid w:val="000B61C3"/>
    <w:rsid w:val="000C516F"/>
    <w:rsid w:val="000D6FB5"/>
    <w:rsid w:val="00116044"/>
    <w:rsid w:val="00151483"/>
    <w:rsid w:val="001664D3"/>
    <w:rsid w:val="001851DD"/>
    <w:rsid w:val="001A4DB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7D9D"/>
    <w:rsid w:val="003C6FEA"/>
    <w:rsid w:val="0040257F"/>
    <w:rsid w:val="004126A9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6030ED"/>
    <w:rsid w:val="0063236A"/>
    <w:rsid w:val="00632991"/>
    <w:rsid w:val="00675754"/>
    <w:rsid w:val="006A09A4"/>
    <w:rsid w:val="006A79B1"/>
    <w:rsid w:val="006E0AF4"/>
    <w:rsid w:val="007039EB"/>
    <w:rsid w:val="00733D60"/>
    <w:rsid w:val="00746031"/>
    <w:rsid w:val="007A7518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A00EF5"/>
    <w:rsid w:val="00A11E63"/>
    <w:rsid w:val="00A31824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73768"/>
    <w:rsid w:val="00C9614E"/>
    <w:rsid w:val="00CB56E9"/>
    <w:rsid w:val="00CD2919"/>
    <w:rsid w:val="00D246BE"/>
    <w:rsid w:val="00D337E7"/>
    <w:rsid w:val="00D34985"/>
    <w:rsid w:val="00D466C8"/>
    <w:rsid w:val="00D956C2"/>
    <w:rsid w:val="00DF6BAE"/>
    <w:rsid w:val="00E566B8"/>
    <w:rsid w:val="00EA2EC9"/>
    <w:rsid w:val="00EC2B7D"/>
    <w:rsid w:val="00EC6214"/>
    <w:rsid w:val="00ED015C"/>
    <w:rsid w:val="00EE1CD0"/>
    <w:rsid w:val="00F220C8"/>
    <w:rsid w:val="00F67C00"/>
    <w:rsid w:val="00F71D68"/>
    <w:rsid w:val="00F80CED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8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ustomer/Library/Containers/com.microsoft.Word/Data/Library/Application%20Support/Microsoft/Office/16.0/DTS/Search/%7b29DBF138-3D8A-D34E-BAAA-33FBD7DDD644%7dtf16412080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2021-07-27T18:36:00Z</dcterms:created>
  <dcterms:modified xsi:type="dcterms:W3CDTF">2021-07-27T18:43:00Z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