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D289" w14:textId="6704695E" w:rsidR="00AD228E" w:rsidRPr="003733A6" w:rsidRDefault="00A31824" w:rsidP="002562CE">
      <w:pPr>
        <w:pStyle w:val="Subtitle1"/>
      </w:pPr>
      <w:r>
        <w:t xml:space="preserve">3D Soul REstoration </w:t>
      </w:r>
    </w:p>
    <w:p w14:paraId="536CC396" w14:textId="2CBD493C" w:rsidR="00D466C8" w:rsidRPr="003733A6" w:rsidRDefault="00A31824" w:rsidP="002562CE">
      <w:pPr>
        <w:pStyle w:val="Title"/>
      </w:pPr>
      <w:r>
        <w:t>Self-Worksheet</w:t>
      </w:r>
    </w:p>
    <w:p w14:paraId="0E9827F6" w14:textId="2E7D0105" w:rsidR="00D466C8" w:rsidRPr="003733A6" w:rsidRDefault="00A31824" w:rsidP="004C366D">
      <w:pPr>
        <w:pStyle w:val="intro"/>
      </w:pPr>
      <w:r>
        <w:t>Use this worksheet to establish your program goals and objectives</w:t>
      </w:r>
    </w:p>
    <w:p w14:paraId="7E41D35E" w14:textId="3CA8AA96" w:rsidR="00D466C8" w:rsidRPr="00C35405" w:rsidRDefault="00F81DB5" w:rsidP="00C35405">
      <w:pPr>
        <w:pStyle w:val="Heading1"/>
      </w:pPr>
      <w:r>
        <w:t>What do I Do Well? (My Soul Strengths)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9350"/>
      </w:tblGrid>
      <w:tr w:rsidR="00A31824" w:rsidRPr="003733A6" w14:paraId="26D9067D" w14:textId="77777777" w:rsidTr="00A31824">
        <w:tc>
          <w:tcPr>
            <w:tcW w:w="9374" w:type="dxa"/>
          </w:tcPr>
          <w:p w14:paraId="1FA56323" w14:textId="77777777" w:rsidR="00A31824" w:rsidRPr="003733A6" w:rsidRDefault="00A31824" w:rsidP="00A31824">
            <w:pPr>
              <w:pStyle w:val="Row"/>
              <w:ind w:right="-3280"/>
            </w:pPr>
          </w:p>
        </w:tc>
      </w:tr>
      <w:tr w:rsidR="00A31824" w:rsidRPr="003733A6" w14:paraId="178990D7" w14:textId="77777777" w:rsidTr="00A31824">
        <w:tc>
          <w:tcPr>
            <w:tcW w:w="9374" w:type="dxa"/>
          </w:tcPr>
          <w:p w14:paraId="58678C98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63A01A6C" w14:textId="77777777" w:rsidTr="00A31824">
        <w:tc>
          <w:tcPr>
            <w:tcW w:w="9374" w:type="dxa"/>
          </w:tcPr>
          <w:p w14:paraId="23EA03CA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080D977E" w14:textId="77777777" w:rsidTr="00A31824">
        <w:tc>
          <w:tcPr>
            <w:tcW w:w="9374" w:type="dxa"/>
          </w:tcPr>
          <w:p w14:paraId="1822BF32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4B112A82" w14:textId="77777777" w:rsidTr="00A31824">
        <w:tc>
          <w:tcPr>
            <w:tcW w:w="9374" w:type="dxa"/>
          </w:tcPr>
          <w:p w14:paraId="280B0D7D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2C345222" w14:textId="77777777" w:rsidTr="00A31824">
        <w:tc>
          <w:tcPr>
            <w:tcW w:w="9374" w:type="dxa"/>
          </w:tcPr>
          <w:p w14:paraId="35BCEF47" w14:textId="77777777" w:rsidR="00A31824" w:rsidRPr="003733A6" w:rsidRDefault="00A31824" w:rsidP="0045676C">
            <w:pPr>
              <w:pStyle w:val="Row"/>
            </w:pPr>
          </w:p>
        </w:tc>
      </w:tr>
    </w:tbl>
    <w:p w14:paraId="6E3FA5EF" w14:textId="0563C998" w:rsidR="00D466C8" w:rsidRPr="003733A6" w:rsidRDefault="00F81DB5" w:rsidP="00F81DB5">
      <w:pPr>
        <w:pStyle w:val="Heading1"/>
        <w:ind w:firstLine="180"/>
      </w:pPr>
      <w:r>
        <w:t>What do I need to Improve? (Soul Weaknesses)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9350"/>
      </w:tblGrid>
      <w:tr w:rsidR="00A31824" w:rsidRPr="003733A6" w14:paraId="5D4F0434" w14:textId="77777777" w:rsidTr="00A31824">
        <w:tc>
          <w:tcPr>
            <w:tcW w:w="9374" w:type="dxa"/>
          </w:tcPr>
          <w:p w14:paraId="61ADA2E5" w14:textId="77777777" w:rsidR="00A31824" w:rsidRPr="003733A6" w:rsidRDefault="00A31824" w:rsidP="00A31824">
            <w:pPr>
              <w:pStyle w:val="Row"/>
              <w:ind w:right="-220"/>
            </w:pPr>
            <w:r w:rsidRPr="003733A6">
              <w:t xml:space="preserve"> </w:t>
            </w:r>
          </w:p>
        </w:tc>
      </w:tr>
      <w:tr w:rsidR="00A31824" w:rsidRPr="003733A6" w14:paraId="45F72287" w14:textId="77777777" w:rsidTr="00A31824">
        <w:tc>
          <w:tcPr>
            <w:tcW w:w="9374" w:type="dxa"/>
          </w:tcPr>
          <w:p w14:paraId="1B87DB5C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2FE4C454" w14:textId="77777777" w:rsidTr="00A31824">
        <w:tc>
          <w:tcPr>
            <w:tcW w:w="9374" w:type="dxa"/>
          </w:tcPr>
          <w:p w14:paraId="1E409D71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6396C05A" w14:textId="77777777" w:rsidTr="00A31824">
        <w:tc>
          <w:tcPr>
            <w:tcW w:w="9374" w:type="dxa"/>
          </w:tcPr>
          <w:p w14:paraId="74C5CEAD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:rsidDel="00094B97" w14:paraId="67C35571" w14:textId="77777777" w:rsidTr="00A31824">
        <w:tc>
          <w:tcPr>
            <w:tcW w:w="9374" w:type="dxa"/>
          </w:tcPr>
          <w:p w14:paraId="1B0346E4" w14:textId="77777777" w:rsidR="00A31824" w:rsidRPr="003733A6" w:rsidDel="00094B97" w:rsidRDefault="00A31824" w:rsidP="0045676C">
            <w:pPr>
              <w:pStyle w:val="Row"/>
            </w:pPr>
          </w:p>
        </w:tc>
      </w:tr>
    </w:tbl>
    <w:p w14:paraId="4BB1CE3B" w14:textId="229BE8CD" w:rsidR="00D466C8" w:rsidRPr="003733A6" w:rsidRDefault="00F81DB5" w:rsidP="00A31824">
      <w:pPr>
        <w:pStyle w:val="Heading1"/>
        <w:ind w:firstLine="270"/>
      </w:pPr>
      <w:r>
        <w:t xml:space="preserve">WHat are my </w:t>
      </w:r>
      <w:proofErr w:type="gramStart"/>
      <w:r>
        <w:t>Soul….</w:t>
      </w:r>
      <w:proofErr w:type="gramEnd"/>
      <w:r>
        <w:t>(Soul Opportunities)</w:t>
      </w:r>
    </w:p>
    <w:tbl>
      <w:tblPr>
        <w:tblStyle w:val="TableGrid"/>
        <w:tblW w:w="4972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9298"/>
      </w:tblGrid>
      <w:tr w:rsidR="00A31824" w:rsidRPr="003733A6" w14:paraId="13DF9F8C" w14:textId="77777777" w:rsidTr="00A31824">
        <w:tc>
          <w:tcPr>
            <w:tcW w:w="9298" w:type="dxa"/>
          </w:tcPr>
          <w:p w14:paraId="0F42E1DD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12928AD5" w14:textId="77777777" w:rsidTr="00A31824">
        <w:tc>
          <w:tcPr>
            <w:tcW w:w="9298" w:type="dxa"/>
          </w:tcPr>
          <w:p w14:paraId="4CDB427D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021D8BE4" w14:textId="77777777" w:rsidTr="00A31824">
        <w:tc>
          <w:tcPr>
            <w:tcW w:w="9298" w:type="dxa"/>
          </w:tcPr>
          <w:p w14:paraId="552EDE93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0178CDE2" w14:textId="77777777" w:rsidTr="00A31824">
        <w:tc>
          <w:tcPr>
            <w:tcW w:w="9298" w:type="dxa"/>
          </w:tcPr>
          <w:p w14:paraId="21818930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553BCA00" w14:textId="77777777" w:rsidTr="00A31824">
        <w:tc>
          <w:tcPr>
            <w:tcW w:w="9298" w:type="dxa"/>
          </w:tcPr>
          <w:p w14:paraId="2EA0431F" w14:textId="77777777" w:rsidR="00A31824" w:rsidRPr="003733A6" w:rsidRDefault="00A31824" w:rsidP="0045676C">
            <w:pPr>
              <w:pStyle w:val="Row"/>
            </w:pPr>
          </w:p>
        </w:tc>
      </w:tr>
      <w:tr w:rsidR="00A31824" w:rsidRPr="003733A6" w14:paraId="1A67914D" w14:textId="77777777" w:rsidTr="00A31824">
        <w:tc>
          <w:tcPr>
            <w:tcW w:w="9298" w:type="dxa"/>
          </w:tcPr>
          <w:p w14:paraId="1CDB0BFC" w14:textId="77777777" w:rsidR="00A31824" w:rsidRPr="003733A6" w:rsidRDefault="00A31824" w:rsidP="0045676C">
            <w:pPr>
              <w:pStyle w:val="Row"/>
            </w:pPr>
          </w:p>
        </w:tc>
      </w:tr>
    </w:tbl>
    <w:p w14:paraId="428C5F2D" w14:textId="6F5EAEA0" w:rsidR="00D466C8" w:rsidRPr="00C35405" w:rsidRDefault="00F81DB5" w:rsidP="00C35405">
      <w:pPr>
        <w:pStyle w:val="Heading1"/>
      </w:pPr>
      <w:r>
        <w:lastRenderedPageBreak/>
        <w:t>What Is in the way of freedom? (Soul Threats)</w:t>
      </w:r>
    </w:p>
    <w:tbl>
      <w:tblPr>
        <w:tblStyle w:val="TableGrid"/>
        <w:tblW w:w="4924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, website URL, and address"/>
      </w:tblPr>
      <w:tblGrid>
        <w:gridCol w:w="9208"/>
      </w:tblGrid>
      <w:tr w:rsidR="00A31824" w:rsidRPr="003733A6" w14:paraId="31004B7E" w14:textId="77777777" w:rsidTr="00A31824">
        <w:tc>
          <w:tcPr>
            <w:tcW w:w="9208" w:type="dxa"/>
          </w:tcPr>
          <w:p w14:paraId="1EFED363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50C68F28" w14:textId="77777777" w:rsidTr="00A31824">
        <w:tc>
          <w:tcPr>
            <w:tcW w:w="9208" w:type="dxa"/>
          </w:tcPr>
          <w:p w14:paraId="4D585520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69C42B85" w14:textId="77777777" w:rsidTr="00A31824">
        <w:tc>
          <w:tcPr>
            <w:tcW w:w="9208" w:type="dxa"/>
          </w:tcPr>
          <w:p w14:paraId="70AAF69F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4343A5E1" w14:textId="77777777" w:rsidTr="00A31824">
        <w:tc>
          <w:tcPr>
            <w:tcW w:w="9208" w:type="dxa"/>
          </w:tcPr>
          <w:p w14:paraId="48677015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34A4913C" w14:textId="77777777" w:rsidTr="00A31824">
        <w:tc>
          <w:tcPr>
            <w:tcW w:w="9208" w:type="dxa"/>
          </w:tcPr>
          <w:p w14:paraId="1B8767C4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7ACB64EB" w14:textId="77777777" w:rsidTr="00A31824">
        <w:tc>
          <w:tcPr>
            <w:tcW w:w="9208" w:type="dxa"/>
          </w:tcPr>
          <w:p w14:paraId="3460A5F5" w14:textId="77777777" w:rsidR="00A31824" w:rsidRPr="003733A6" w:rsidRDefault="00A31824" w:rsidP="00566760">
            <w:pPr>
              <w:pStyle w:val="Row"/>
            </w:pPr>
          </w:p>
        </w:tc>
      </w:tr>
      <w:tr w:rsidR="00A31824" w:rsidRPr="003733A6" w14:paraId="658E968D" w14:textId="77777777" w:rsidTr="00A31824">
        <w:tc>
          <w:tcPr>
            <w:tcW w:w="9208" w:type="dxa"/>
          </w:tcPr>
          <w:p w14:paraId="50764DAC" w14:textId="77777777" w:rsidR="00A31824" w:rsidRPr="003733A6" w:rsidRDefault="00A31824" w:rsidP="00566760">
            <w:pPr>
              <w:pStyle w:val="Row"/>
            </w:pPr>
          </w:p>
        </w:tc>
      </w:tr>
    </w:tbl>
    <w:p w14:paraId="153F70D2" w14:textId="7FD2FB88" w:rsidR="00D466C8" w:rsidRPr="003733A6" w:rsidRDefault="00A31824" w:rsidP="00C35405">
      <w:pPr>
        <w:pStyle w:val="Heading1"/>
      </w:pPr>
      <w:r>
        <w:t>What you are willing to do to stay free?</w:t>
      </w:r>
    </w:p>
    <w:tbl>
      <w:tblPr>
        <w:tblStyle w:val="TableGrid"/>
        <w:tblW w:w="4924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</w:tblPr>
      <w:tblGrid>
        <w:gridCol w:w="9208"/>
      </w:tblGrid>
      <w:tr w:rsidR="00A31824" w:rsidRPr="003733A6" w14:paraId="31E33167" w14:textId="77777777" w:rsidTr="006729C3">
        <w:tc>
          <w:tcPr>
            <w:tcW w:w="9208" w:type="dxa"/>
          </w:tcPr>
          <w:p w14:paraId="4F70B52C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18F05F9F" w14:textId="77777777" w:rsidTr="006729C3">
        <w:tc>
          <w:tcPr>
            <w:tcW w:w="9208" w:type="dxa"/>
          </w:tcPr>
          <w:p w14:paraId="73EAFCC7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523975B0" w14:textId="77777777" w:rsidTr="006729C3">
        <w:tc>
          <w:tcPr>
            <w:tcW w:w="9208" w:type="dxa"/>
          </w:tcPr>
          <w:p w14:paraId="58911E04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13FBCC53" w14:textId="77777777" w:rsidTr="006729C3">
        <w:tc>
          <w:tcPr>
            <w:tcW w:w="9208" w:type="dxa"/>
          </w:tcPr>
          <w:p w14:paraId="0164D2E8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7B124647" w14:textId="77777777" w:rsidTr="006729C3">
        <w:tc>
          <w:tcPr>
            <w:tcW w:w="9208" w:type="dxa"/>
          </w:tcPr>
          <w:p w14:paraId="3DDA4EEA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4AE03964" w14:textId="77777777" w:rsidTr="006729C3">
        <w:tc>
          <w:tcPr>
            <w:tcW w:w="9208" w:type="dxa"/>
          </w:tcPr>
          <w:p w14:paraId="071EFD18" w14:textId="77777777" w:rsidR="00A31824" w:rsidRPr="003733A6" w:rsidRDefault="00A31824" w:rsidP="006729C3">
            <w:pPr>
              <w:pStyle w:val="Row"/>
            </w:pPr>
          </w:p>
        </w:tc>
      </w:tr>
      <w:tr w:rsidR="00A31824" w:rsidRPr="003733A6" w14:paraId="70D96502" w14:textId="77777777" w:rsidTr="006729C3">
        <w:tc>
          <w:tcPr>
            <w:tcW w:w="9208" w:type="dxa"/>
          </w:tcPr>
          <w:p w14:paraId="17068999" w14:textId="77777777" w:rsidR="00A31824" w:rsidRPr="003733A6" w:rsidRDefault="00A31824" w:rsidP="006729C3">
            <w:pPr>
              <w:pStyle w:val="Row"/>
            </w:pPr>
          </w:p>
        </w:tc>
      </w:tr>
    </w:tbl>
    <w:p w14:paraId="60501313" w14:textId="77777777" w:rsidR="00D466C8" w:rsidRPr="003733A6" w:rsidRDefault="00D466C8" w:rsidP="00275A40">
      <w:pPr>
        <w:pStyle w:val="Checkbox"/>
        <w:ind w:left="0" w:firstLine="0"/>
        <w:rPr>
          <w:b/>
        </w:rPr>
      </w:pPr>
    </w:p>
    <w:sectPr w:rsidR="00D466C8" w:rsidRPr="003733A6" w:rsidSect="008F43A2">
      <w:footerReference w:type="default" r:id="rId10"/>
      <w:pgSz w:w="12240" w:h="15840" w:code="1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2F1C" w14:textId="77777777" w:rsidR="00102E23" w:rsidRDefault="00102E23" w:rsidP="00D337E7">
      <w:pPr>
        <w:spacing w:after="0" w:line="240" w:lineRule="auto"/>
      </w:pPr>
      <w:r>
        <w:separator/>
      </w:r>
    </w:p>
  </w:endnote>
  <w:endnote w:type="continuationSeparator" w:id="0">
    <w:p w14:paraId="00A761B1" w14:textId="77777777" w:rsidR="00102E23" w:rsidRDefault="00102E23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3FCA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8E4FC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E48B" w14:textId="77777777" w:rsidR="00102E23" w:rsidRDefault="00102E23" w:rsidP="00D337E7">
      <w:pPr>
        <w:spacing w:after="0" w:line="240" w:lineRule="auto"/>
      </w:pPr>
      <w:r>
        <w:separator/>
      </w:r>
    </w:p>
  </w:footnote>
  <w:footnote w:type="continuationSeparator" w:id="0">
    <w:p w14:paraId="0566B2BE" w14:textId="77777777" w:rsidR="00102E23" w:rsidRDefault="00102E23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24"/>
    <w:rsid w:val="00042D97"/>
    <w:rsid w:val="00064BDC"/>
    <w:rsid w:val="000714FA"/>
    <w:rsid w:val="00094B97"/>
    <w:rsid w:val="00097AEC"/>
    <w:rsid w:val="000B5220"/>
    <w:rsid w:val="000B61C3"/>
    <w:rsid w:val="000C516F"/>
    <w:rsid w:val="000D6FB5"/>
    <w:rsid w:val="00102E23"/>
    <w:rsid w:val="00116044"/>
    <w:rsid w:val="00151483"/>
    <w:rsid w:val="001664D3"/>
    <w:rsid w:val="001851DD"/>
    <w:rsid w:val="001A4DB2"/>
    <w:rsid w:val="001F5F6C"/>
    <w:rsid w:val="001F61D5"/>
    <w:rsid w:val="00221AEF"/>
    <w:rsid w:val="00236FA3"/>
    <w:rsid w:val="00251F63"/>
    <w:rsid w:val="0025296B"/>
    <w:rsid w:val="00252D7F"/>
    <w:rsid w:val="002562CE"/>
    <w:rsid w:val="00275A40"/>
    <w:rsid w:val="0029485E"/>
    <w:rsid w:val="002D3629"/>
    <w:rsid w:val="002F6EF7"/>
    <w:rsid w:val="00362014"/>
    <w:rsid w:val="003733A6"/>
    <w:rsid w:val="00376697"/>
    <w:rsid w:val="003A7D9D"/>
    <w:rsid w:val="003C6FEA"/>
    <w:rsid w:val="0040257F"/>
    <w:rsid w:val="004126A9"/>
    <w:rsid w:val="0045676C"/>
    <w:rsid w:val="004755D8"/>
    <w:rsid w:val="004B461A"/>
    <w:rsid w:val="004C366D"/>
    <w:rsid w:val="004D7A8A"/>
    <w:rsid w:val="004E3858"/>
    <w:rsid w:val="005124AD"/>
    <w:rsid w:val="00537C9C"/>
    <w:rsid w:val="005443B6"/>
    <w:rsid w:val="00566760"/>
    <w:rsid w:val="0057103D"/>
    <w:rsid w:val="0058224E"/>
    <w:rsid w:val="00593BAB"/>
    <w:rsid w:val="005D2E39"/>
    <w:rsid w:val="006030ED"/>
    <w:rsid w:val="0063236A"/>
    <w:rsid w:val="00632991"/>
    <w:rsid w:val="00675754"/>
    <w:rsid w:val="006A09A4"/>
    <w:rsid w:val="006A79B1"/>
    <w:rsid w:val="006E0AF4"/>
    <w:rsid w:val="007039EB"/>
    <w:rsid w:val="00733D60"/>
    <w:rsid w:val="00746031"/>
    <w:rsid w:val="007A7518"/>
    <w:rsid w:val="00866364"/>
    <w:rsid w:val="00881D3E"/>
    <w:rsid w:val="008865DF"/>
    <w:rsid w:val="00892668"/>
    <w:rsid w:val="008A7AA7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D4996"/>
    <w:rsid w:val="00A00EF5"/>
    <w:rsid w:val="00A11E63"/>
    <w:rsid w:val="00A31824"/>
    <w:rsid w:val="00A34676"/>
    <w:rsid w:val="00A46D63"/>
    <w:rsid w:val="00A55548"/>
    <w:rsid w:val="00A674FB"/>
    <w:rsid w:val="00A9306C"/>
    <w:rsid w:val="00AB0992"/>
    <w:rsid w:val="00AB0E23"/>
    <w:rsid w:val="00AB2133"/>
    <w:rsid w:val="00AC5C12"/>
    <w:rsid w:val="00AD228E"/>
    <w:rsid w:val="00AF68BE"/>
    <w:rsid w:val="00B232E7"/>
    <w:rsid w:val="00B46F32"/>
    <w:rsid w:val="00B5136E"/>
    <w:rsid w:val="00B630B0"/>
    <w:rsid w:val="00B72E64"/>
    <w:rsid w:val="00B74466"/>
    <w:rsid w:val="00B939D3"/>
    <w:rsid w:val="00BA1A79"/>
    <w:rsid w:val="00BB30A0"/>
    <w:rsid w:val="00BC0CD0"/>
    <w:rsid w:val="00BD72BF"/>
    <w:rsid w:val="00C34E2B"/>
    <w:rsid w:val="00C35405"/>
    <w:rsid w:val="00C9614E"/>
    <w:rsid w:val="00CB56E9"/>
    <w:rsid w:val="00CD2919"/>
    <w:rsid w:val="00D246BE"/>
    <w:rsid w:val="00D337E7"/>
    <w:rsid w:val="00D34985"/>
    <w:rsid w:val="00D466C8"/>
    <w:rsid w:val="00D956C2"/>
    <w:rsid w:val="00DF6BAE"/>
    <w:rsid w:val="00E566B8"/>
    <w:rsid w:val="00EA2EC9"/>
    <w:rsid w:val="00EC2B7D"/>
    <w:rsid w:val="00EC6214"/>
    <w:rsid w:val="00ED015C"/>
    <w:rsid w:val="00EE1CD0"/>
    <w:rsid w:val="00F220C8"/>
    <w:rsid w:val="00F67C00"/>
    <w:rsid w:val="00F71D68"/>
    <w:rsid w:val="00F80CED"/>
    <w:rsid w:val="00F81DB5"/>
    <w:rsid w:val="00F87308"/>
    <w:rsid w:val="00F963B3"/>
    <w:rsid w:val="00FB23F6"/>
    <w:rsid w:val="00FD229A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E8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373545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ustomer/Library/Containers/com.microsoft.Word/Data/Library/Application%20Support/Microsoft/Office/16.0/DTS/Search/%7b29DBF138-3D8A-D34E-BAAA-33FBD7DDD644%7dtf16412080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worksheet.dotx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2021-07-27T18:44:00Z</dcterms:created>
  <dcterms:modified xsi:type="dcterms:W3CDTF">2021-07-27T18:46:00Z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